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87" w:rsidRPr="000521CC" w:rsidRDefault="000B3FD3" w:rsidP="005D2687">
      <w:pPr>
        <w:rPr>
          <w:rFonts w:ascii="Candara" w:hAnsi="Candara"/>
          <w:szCs w:val="22"/>
        </w:rPr>
      </w:pPr>
      <w:bookmarkStart w:id="0" w:name="_GoBack"/>
      <w:bookmarkEnd w:id="0"/>
      <w:r w:rsidRPr="000521CC">
        <w:rPr>
          <w:rFonts w:ascii="Candara" w:hAnsi="Candara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-109855</wp:posOffset>
            </wp:positionH>
            <wp:positionV relativeFrom="page">
              <wp:posOffset>593090</wp:posOffset>
            </wp:positionV>
            <wp:extent cx="1097280" cy="1181100"/>
            <wp:effectExtent l="0" t="0" r="0" b="0"/>
            <wp:wrapSquare wrapText="bothSides"/>
            <wp:docPr id="2" name="Immagine 1" descr="logo_Bur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Bura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87" w:rsidRPr="000521CC">
        <w:rPr>
          <w:rFonts w:ascii="Candara" w:hAnsi="Candara"/>
          <w:b/>
          <w:szCs w:val="22"/>
        </w:rPr>
        <w:t>COMUNE DI BURAGO DI MOLGORA</w:t>
      </w:r>
    </w:p>
    <w:p w:rsidR="005D2687" w:rsidRPr="000521CC" w:rsidRDefault="005D2687" w:rsidP="005D2687">
      <w:pPr>
        <w:rPr>
          <w:rFonts w:ascii="Candara" w:hAnsi="Candara"/>
          <w:szCs w:val="22"/>
        </w:rPr>
      </w:pPr>
      <w:r w:rsidRPr="000521CC">
        <w:rPr>
          <w:rFonts w:ascii="Candara" w:hAnsi="Candara"/>
          <w:szCs w:val="22"/>
        </w:rPr>
        <w:t>Piazza Matteotti, 12 - 20875 –</w:t>
      </w:r>
    </w:p>
    <w:p w:rsidR="005D2687" w:rsidRPr="000521CC" w:rsidRDefault="005D2687" w:rsidP="005D2687">
      <w:pPr>
        <w:rPr>
          <w:rFonts w:ascii="Candara" w:hAnsi="Candara"/>
          <w:szCs w:val="22"/>
        </w:rPr>
      </w:pPr>
      <w:r w:rsidRPr="000521CC">
        <w:rPr>
          <w:rFonts w:ascii="Candara" w:hAnsi="Candara"/>
          <w:szCs w:val="22"/>
        </w:rPr>
        <w:t>Provincia di Monza e della Brianza</w:t>
      </w:r>
    </w:p>
    <w:p w:rsidR="005D2687" w:rsidRPr="000521CC" w:rsidRDefault="005D2687" w:rsidP="005D2687">
      <w:pPr>
        <w:rPr>
          <w:rFonts w:ascii="Candara" w:hAnsi="Candara"/>
          <w:szCs w:val="22"/>
        </w:rPr>
      </w:pPr>
      <w:r w:rsidRPr="000521CC">
        <w:rPr>
          <w:rFonts w:ascii="Candara" w:hAnsi="Candara"/>
          <w:szCs w:val="22"/>
        </w:rPr>
        <w:t>C.F. 02906850157 – P.I. 00739550960</w:t>
      </w:r>
    </w:p>
    <w:p w:rsidR="005D2687" w:rsidRPr="000521CC" w:rsidRDefault="005D2687" w:rsidP="005D2687">
      <w:pPr>
        <w:jc w:val="both"/>
        <w:rPr>
          <w:rFonts w:ascii="Candara" w:hAnsi="Candara"/>
          <w:szCs w:val="22"/>
        </w:rPr>
      </w:pPr>
    </w:p>
    <w:p w:rsidR="005D2687" w:rsidRPr="000521CC" w:rsidRDefault="005D2687" w:rsidP="005D2687">
      <w:pPr>
        <w:jc w:val="both"/>
        <w:rPr>
          <w:rFonts w:ascii="Candara" w:hAnsi="Candara"/>
          <w:i/>
          <w:szCs w:val="22"/>
        </w:rPr>
      </w:pPr>
    </w:p>
    <w:p w:rsidR="005D2687" w:rsidRPr="000521CC" w:rsidRDefault="005D2687" w:rsidP="005D2687">
      <w:pPr>
        <w:pBdr>
          <w:bottom w:val="single" w:sz="12" w:space="1" w:color="auto"/>
        </w:pBdr>
        <w:jc w:val="both"/>
        <w:rPr>
          <w:rFonts w:ascii="Candara" w:hAnsi="Candara"/>
          <w:szCs w:val="22"/>
        </w:rPr>
      </w:pPr>
    </w:p>
    <w:p w:rsidR="005D2687" w:rsidRPr="000521CC" w:rsidRDefault="005D2687" w:rsidP="005D2687">
      <w:pPr>
        <w:pStyle w:val="Corpotesto"/>
        <w:jc w:val="both"/>
        <w:rPr>
          <w:rFonts w:ascii="Candara" w:hAnsi="Candara"/>
          <w:sz w:val="22"/>
          <w:szCs w:val="22"/>
        </w:rPr>
      </w:pPr>
    </w:p>
    <w:p w:rsidR="00993F17" w:rsidRPr="000521CC" w:rsidRDefault="00993F17" w:rsidP="005D2687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D20951" w:rsidRPr="000521CC" w:rsidRDefault="00301D4A" w:rsidP="00E02EBB">
      <w:pPr>
        <w:autoSpaceDE w:val="0"/>
        <w:autoSpaceDN w:val="0"/>
        <w:adjustRightInd w:val="0"/>
        <w:ind w:left="7080"/>
        <w:rPr>
          <w:rFonts w:ascii="Candara" w:hAnsi="Candara" w:cs="Arial"/>
          <w:b/>
          <w:bCs/>
          <w:color w:val="000000"/>
          <w:szCs w:val="22"/>
        </w:rPr>
      </w:pPr>
      <w:r w:rsidRPr="000521CC">
        <w:rPr>
          <w:rFonts w:ascii="Candara" w:hAnsi="Candara" w:cs="Arial"/>
          <w:b/>
          <w:bCs/>
          <w:color w:val="000000"/>
          <w:szCs w:val="22"/>
        </w:rPr>
        <w:t>A</w:t>
      </w:r>
      <w:r w:rsidR="00A0405B" w:rsidRPr="000521CC">
        <w:rPr>
          <w:rFonts w:ascii="Candara" w:hAnsi="Candara" w:cs="Arial"/>
          <w:b/>
          <w:bCs/>
          <w:color w:val="000000"/>
          <w:szCs w:val="22"/>
        </w:rPr>
        <w:t xml:space="preserve">LLEGATO </w:t>
      </w:r>
      <w:r w:rsidR="00380127">
        <w:rPr>
          <w:rFonts w:ascii="Candara" w:hAnsi="Candara" w:cs="Arial"/>
          <w:b/>
          <w:bCs/>
          <w:color w:val="000000"/>
          <w:szCs w:val="22"/>
        </w:rPr>
        <w:t>2</w:t>
      </w:r>
    </w:p>
    <w:p w:rsidR="00E02EBB" w:rsidRPr="000521CC" w:rsidRDefault="00E02EBB" w:rsidP="005D2687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993F17" w:rsidRPr="000521CC" w:rsidRDefault="00993F17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/>
          <w:iCs/>
          <w:color w:val="000000"/>
          <w:szCs w:val="22"/>
        </w:rPr>
      </w:pPr>
    </w:p>
    <w:p w:rsidR="00D20951" w:rsidRPr="000521CC" w:rsidRDefault="008527BD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Cs/>
          <w:color w:val="000000"/>
          <w:szCs w:val="22"/>
        </w:rPr>
      </w:pPr>
      <w:r w:rsidRPr="000521CC">
        <w:rPr>
          <w:rFonts w:ascii="Candara" w:hAnsi="Candara" w:cs="Arial"/>
          <w:iCs/>
          <w:color w:val="000000"/>
          <w:szCs w:val="22"/>
        </w:rPr>
        <w:t>Al Comune di Burago di Molgora</w:t>
      </w:r>
    </w:p>
    <w:p w:rsidR="00D20951" w:rsidRPr="000521CC" w:rsidRDefault="00366A3C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Cs/>
          <w:color w:val="000000"/>
          <w:szCs w:val="22"/>
        </w:rPr>
      </w:pPr>
      <w:r w:rsidRPr="000521CC">
        <w:rPr>
          <w:rFonts w:ascii="Candara" w:hAnsi="Candara" w:cs="Arial"/>
          <w:iCs/>
          <w:color w:val="000000"/>
          <w:szCs w:val="22"/>
        </w:rPr>
        <w:t>Ufficio Servizi Sociali</w:t>
      </w:r>
    </w:p>
    <w:p w:rsidR="00366A3C" w:rsidRPr="000521CC" w:rsidRDefault="00366A3C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Cs/>
          <w:color w:val="000000"/>
          <w:szCs w:val="22"/>
        </w:rPr>
      </w:pPr>
      <w:r w:rsidRPr="000521CC">
        <w:rPr>
          <w:rFonts w:ascii="Candara" w:hAnsi="Candara" w:cs="Arial"/>
          <w:iCs/>
          <w:color w:val="000000"/>
          <w:szCs w:val="22"/>
        </w:rPr>
        <w:t>Piazza Matteotti, 12</w:t>
      </w:r>
    </w:p>
    <w:p w:rsidR="00366A3C" w:rsidRPr="000521CC" w:rsidRDefault="00366A3C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Cs/>
          <w:color w:val="000000"/>
          <w:szCs w:val="22"/>
        </w:rPr>
      </w:pPr>
      <w:r w:rsidRPr="000521CC">
        <w:rPr>
          <w:rFonts w:ascii="Candara" w:hAnsi="Candara" w:cs="Arial"/>
          <w:iCs/>
          <w:color w:val="000000"/>
          <w:szCs w:val="22"/>
        </w:rPr>
        <w:t>20875 Burago di Molgora (MB)</w:t>
      </w:r>
    </w:p>
    <w:p w:rsidR="00E02EBB" w:rsidRPr="000521CC" w:rsidRDefault="00E02EBB" w:rsidP="00E02EBB">
      <w:pPr>
        <w:autoSpaceDE w:val="0"/>
        <w:autoSpaceDN w:val="0"/>
        <w:adjustRightInd w:val="0"/>
        <w:ind w:left="4956" w:firstLine="708"/>
        <w:rPr>
          <w:rFonts w:ascii="Candara" w:hAnsi="Candara" w:cs="Arial"/>
          <w:i/>
          <w:iCs/>
          <w:color w:val="000000"/>
          <w:szCs w:val="22"/>
        </w:rPr>
      </w:pPr>
    </w:p>
    <w:p w:rsidR="00E02EBB" w:rsidRPr="000521CC" w:rsidRDefault="00E02EBB" w:rsidP="0006647F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D20951" w:rsidRPr="000521CC" w:rsidRDefault="00D20951" w:rsidP="0006647F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  <w:r w:rsidRPr="000521CC">
        <w:rPr>
          <w:rFonts w:ascii="Candara" w:hAnsi="Candara" w:cs="Arial"/>
          <w:b/>
          <w:bCs/>
          <w:color w:val="000000"/>
          <w:szCs w:val="22"/>
        </w:rPr>
        <w:t xml:space="preserve">OGGETTO: </w:t>
      </w:r>
      <w:r w:rsidR="0048119E" w:rsidRPr="000521CC">
        <w:rPr>
          <w:rFonts w:ascii="Candara" w:hAnsi="Candara" w:cs="Arial"/>
          <w:b/>
          <w:bCs/>
          <w:color w:val="000000"/>
          <w:szCs w:val="22"/>
        </w:rPr>
        <w:t>Avviso</w:t>
      </w:r>
      <w:r w:rsidR="007F058A" w:rsidRPr="000521CC">
        <w:rPr>
          <w:rFonts w:ascii="Candara" w:hAnsi="Candara" w:cs="Arial"/>
          <w:b/>
          <w:bCs/>
          <w:color w:val="000000"/>
          <w:szCs w:val="22"/>
        </w:rPr>
        <w:t xml:space="preserve"> manifestazione di interesse</w:t>
      </w:r>
      <w:r w:rsidRPr="000521CC">
        <w:rPr>
          <w:rFonts w:ascii="Candara" w:hAnsi="Candara" w:cs="Arial"/>
          <w:b/>
          <w:bCs/>
          <w:color w:val="000000"/>
          <w:szCs w:val="22"/>
        </w:rPr>
        <w:t xml:space="preserve"> per l’affidamento della g</w:t>
      </w:r>
      <w:r w:rsidR="007F7CA8" w:rsidRPr="000521CC">
        <w:rPr>
          <w:rFonts w:ascii="Candara" w:hAnsi="Candara" w:cs="Arial"/>
          <w:b/>
          <w:bCs/>
          <w:color w:val="000000"/>
          <w:szCs w:val="22"/>
        </w:rPr>
        <w:t xml:space="preserve">estione del </w:t>
      </w:r>
      <w:r w:rsidR="007F7CA8" w:rsidRPr="000521CC">
        <w:rPr>
          <w:rFonts w:ascii="Candara" w:hAnsi="Candara" w:cs="Arial"/>
          <w:b/>
          <w:bCs/>
          <w:szCs w:val="22"/>
        </w:rPr>
        <w:t xml:space="preserve">Centro </w:t>
      </w:r>
      <w:r w:rsidR="008527BD" w:rsidRPr="000521CC">
        <w:rPr>
          <w:rFonts w:ascii="Candara" w:hAnsi="Candara" w:cs="Arial"/>
          <w:b/>
          <w:bCs/>
          <w:szCs w:val="22"/>
        </w:rPr>
        <w:t xml:space="preserve">Diurno Anziani </w:t>
      </w:r>
      <w:r w:rsidR="00D5414C" w:rsidRPr="000521CC">
        <w:rPr>
          <w:rFonts w:ascii="Candara" w:hAnsi="Candara" w:cs="Arial"/>
          <w:b/>
          <w:bCs/>
          <w:szCs w:val="22"/>
        </w:rPr>
        <w:t xml:space="preserve">“Cesare Vergani” </w:t>
      </w:r>
      <w:r w:rsidRPr="000521CC">
        <w:rPr>
          <w:rFonts w:ascii="Candara" w:hAnsi="Candara" w:cs="Arial"/>
          <w:b/>
          <w:bCs/>
          <w:color w:val="000000"/>
          <w:szCs w:val="22"/>
        </w:rPr>
        <w:t>sito</w:t>
      </w:r>
      <w:r w:rsidR="00301D4A" w:rsidRPr="000521CC">
        <w:rPr>
          <w:rFonts w:ascii="Candara" w:hAnsi="Candara" w:cs="Arial"/>
          <w:b/>
          <w:bCs/>
          <w:color w:val="000000"/>
          <w:szCs w:val="22"/>
        </w:rPr>
        <w:t xml:space="preserve"> </w:t>
      </w:r>
      <w:r w:rsidR="007F7CA8" w:rsidRPr="000521CC">
        <w:rPr>
          <w:rFonts w:ascii="Candara" w:hAnsi="Candara" w:cs="Arial"/>
          <w:b/>
          <w:bCs/>
          <w:color w:val="000000"/>
          <w:szCs w:val="22"/>
        </w:rPr>
        <w:t xml:space="preserve">in </w:t>
      </w:r>
      <w:r w:rsidR="008527BD" w:rsidRPr="000521CC">
        <w:rPr>
          <w:rFonts w:ascii="Candara" w:hAnsi="Candara" w:cs="Arial"/>
          <w:b/>
          <w:bCs/>
          <w:color w:val="000000"/>
          <w:szCs w:val="22"/>
        </w:rPr>
        <w:t>Burago di Molgora</w:t>
      </w:r>
      <w:r w:rsidRPr="000521CC">
        <w:rPr>
          <w:rFonts w:ascii="Candara" w:hAnsi="Candara" w:cs="Arial"/>
          <w:b/>
          <w:bCs/>
          <w:color w:val="000000"/>
          <w:szCs w:val="22"/>
        </w:rPr>
        <w:t>, in conv</w:t>
      </w:r>
      <w:r w:rsidR="007F7CA8" w:rsidRPr="000521CC">
        <w:rPr>
          <w:rFonts w:ascii="Candara" w:hAnsi="Candara" w:cs="Arial"/>
          <w:b/>
          <w:bCs/>
          <w:color w:val="000000"/>
          <w:szCs w:val="22"/>
        </w:rPr>
        <w:t xml:space="preserve">enzione con il Comune di </w:t>
      </w:r>
      <w:r w:rsidR="008527BD" w:rsidRPr="000521CC">
        <w:rPr>
          <w:rFonts w:ascii="Candara" w:hAnsi="Candara" w:cs="Arial"/>
          <w:b/>
          <w:bCs/>
          <w:color w:val="000000"/>
          <w:szCs w:val="22"/>
        </w:rPr>
        <w:t>Burago di Molgora</w:t>
      </w:r>
      <w:r w:rsidRPr="000521CC">
        <w:rPr>
          <w:rFonts w:ascii="Candara" w:hAnsi="Candara" w:cs="Arial"/>
          <w:b/>
          <w:bCs/>
          <w:color w:val="000000"/>
          <w:szCs w:val="22"/>
        </w:rPr>
        <w:t xml:space="preserve"> presso i locali di proprietà Comunale siti in </w:t>
      </w:r>
      <w:r w:rsidR="00D5414C" w:rsidRPr="000521CC">
        <w:rPr>
          <w:rFonts w:ascii="Candara" w:hAnsi="Candara" w:cs="Arial"/>
          <w:b/>
          <w:bCs/>
          <w:color w:val="000000"/>
          <w:szCs w:val="22"/>
        </w:rPr>
        <w:t>Piazza Matteotti, 18</w:t>
      </w:r>
      <w:r w:rsidR="000521CC">
        <w:rPr>
          <w:rFonts w:ascii="Candara" w:hAnsi="Candara" w:cs="Arial"/>
          <w:b/>
          <w:bCs/>
          <w:color w:val="000000"/>
          <w:szCs w:val="22"/>
        </w:rPr>
        <w:t xml:space="preserve"> – periodo __________ - 31.12.2028.</w:t>
      </w:r>
    </w:p>
    <w:p w:rsidR="00E02EBB" w:rsidRPr="000521CC" w:rsidRDefault="00E02EBB" w:rsidP="0006647F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</w:p>
    <w:p w:rsidR="000521CC" w:rsidRDefault="00D20951" w:rsidP="00366A3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Il/La sottoscritto/a __</w:t>
      </w:r>
      <w:r w:rsidR="009B5465" w:rsidRPr="000521CC">
        <w:rPr>
          <w:rFonts w:ascii="Candara" w:hAnsi="Candara" w:cs="Arial"/>
          <w:color w:val="000000"/>
          <w:szCs w:val="22"/>
        </w:rPr>
        <w:t>____________________</w:t>
      </w:r>
      <w:r w:rsidRPr="000521CC">
        <w:rPr>
          <w:rFonts w:ascii="Candara" w:hAnsi="Candara" w:cs="Arial"/>
          <w:color w:val="000000"/>
          <w:szCs w:val="22"/>
        </w:rPr>
        <w:t>__________</w:t>
      </w:r>
      <w:r w:rsidR="000521CC">
        <w:rPr>
          <w:rFonts w:ascii="Candara" w:hAnsi="Candara" w:cs="Arial"/>
          <w:color w:val="000000"/>
          <w:szCs w:val="22"/>
        </w:rPr>
        <w:t>______________________________</w:t>
      </w:r>
      <w:r w:rsidRPr="000521CC">
        <w:rPr>
          <w:rFonts w:ascii="Candara" w:hAnsi="Candara" w:cs="Arial"/>
          <w:color w:val="000000"/>
          <w:szCs w:val="22"/>
        </w:rPr>
        <w:t>_____</w:t>
      </w:r>
    </w:p>
    <w:p w:rsidR="00D20951" w:rsidRPr="000521CC" w:rsidRDefault="00D20951" w:rsidP="00366A3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 xml:space="preserve"> in qualità di legale</w:t>
      </w:r>
      <w:r w:rsid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ra</w:t>
      </w:r>
      <w:r w:rsidR="004C2FCB" w:rsidRPr="000521CC">
        <w:rPr>
          <w:rFonts w:ascii="Candara" w:hAnsi="Candara" w:cs="Arial"/>
          <w:color w:val="000000"/>
          <w:szCs w:val="22"/>
        </w:rPr>
        <w:t>ppresentante della Associazione</w:t>
      </w:r>
      <w:r w:rsidR="009B5465" w:rsidRPr="000521CC">
        <w:rPr>
          <w:rFonts w:ascii="Candara" w:hAnsi="Candara" w:cs="Arial"/>
          <w:color w:val="000000"/>
          <w:szCs w:val="22"/>
        </w:rPr>
        <w:t xml:space="preserve"> ______</w:t>
      </w:r>
      <w:r w:rsidRPr="000521CC">
        <w:rPr>
          <w:rFonts w:ascii="Candara" w:hAnsi="Candara" w:cs="Arial"/>
          <w:color w:val="000000"/>
          <w:szCs w:val="22"/>
        </w:rPr>
        <w:t>______________</w:t>
      </w:r>
      <w:r w:rsidR="004C2FCB" w:rsidRPr="000521CC">
        <w:rPr>
          <w:rFonts w:ascii="Candara" w:hAnsi="Candara" w:cs="Arial"/>
          <w:color w:val="000000"/>
          <w:szCs w:val="22"/>
        </w:rPr>
        <w:t>_____</w:t>
      </w:r>
      <w:r w:rsidR="000521CC">
        <w:rPr>
          <w:rFonts w:ascii="Candara" w:hAnsi="Candara" w:cs="Arial"/>
          <w:color w:val="000000"/>
          <w:szCs w:val="22"/>
        </w:rPr>
        <w:t>_____________</w:t>
      </w:r>
      <w:r w:rsidR="004C2FCB" w:rsidRPr="000521CC">
        <w:rPr>
          <w:rFonts w:ascii="Candara" w:hAnsi="Candara" w:cs="Arial"/>
          <w:color w:val="000000"/>
          <w:szCs w:val="22"/>
        </w:rPr>
        <w:t xml:space="preserve"> </w:t>
      </w:r>
    </w:p>
    <w:p w:rsidR="000521CC" w:rsidRDefault="009B5465" w:rsidP="00366A3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con sede in ______</w:t>
      </w:r>
      <w:r w:rsidR="00D20951" w:rsidRPr="000521CC">
        <w:rPr>
          <w:rFonts w:ascii="Candara" w:hAnsi="Candara" w:cs="Arial"/>
          <w:color w:val="000000"/>
          <w:szCs w:val="22"/>
        </w:rPr>
        <w:t>_______________</w:t>
      </w:r>
      <w:r w:rsidR="000521CC">
        <w:rPr>
          <w:rFonts w:ascii="Candara" w:hAnsi="Candara" w:cs="Arial"/>
          <w:color w:val="000000"/>
          <w:szCs w:val="22"/>
        </w:rPr>
        <w:t>________________</w:t>
      </w:r>
      <w:r w:rsidR="00D20951" w:rsidRPr="000521CC">
        <w:rPr>
          <w:rFonts w:ascii="Candara" w:hAnsi="Candara" w:cs="Arial"/>
          <w:color w:val="000000"/>
          <w:szCs w:val="22"/>
        </w:rPr>
        <w:t>____________________ Prov. ____</w:t>
      </w:r>
      <w:r w:rsidR="000521CC">
        <w:rPr>
          <w:rFonts w:ascii="Candara" w:hAnsi="Candara" w:cs="Arial"/>
          <w:color w:val="000000"/>
          <w:szCs w:val="22"/>
        </w:rPr>
        <w:t>_</w:t>
      </w:r>
      <w:r w:rsidR="00D20951" w:rsidRPr="000521CC">
        <w:rPr>
          <w:rFonts w:ascii="Candara" w:hAnsi="Candara" w:cs="Arial"/>
          <w:color w:val="000000"/>
          <w:szCs w:val="22"/>
        </w:rPr>
        <w:t xml:space="preserve">______ </w:t>
      </w:r>
    </w:p>
    <w:p w:rsidR="009B5465" w:rsidRPr="000521CC" w:rsidRDefault="00D20951" w:rsidP="009B5465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Via</w:t>
      </w:r>
      <w:r w:rsid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__________________</w:t>
      </w:r>
      <w:r w:rsidR="000521CC">
        <w:rPr>
          <w:rFonts w:ascii="Candara" w:hAnsi="Candara" w:cs="Arial"/>
          <w:color w:val="000000"/>
          <w:szCs w:val="22"/>
        </w:rPr>
        <w:t>______________</w:t>
      </w:r>
      <w:r w:rsidR="009B5465" w:rsidRPr="000521CC">
        <w:rPr>
          <w:rFonts w:ascii="Candara" w:hAnsi="Candara" w:cs="Arial"/>
          <w:color w:val="000000"/>
          <w:szCs w:val="22"/>
        </w:rPr>
        <w:t>__ N° ______ CAP _____</w:t>
      </w:r>
      <w:r w:rsidRPr="000521CC">
        <w:rPr>
          <w:rFonts w:ascii="Candara" w:hAnsi="Candara" w:cs="Arial"/>
          <w:color w:val="000000"/>
          <w:szCs w:val="22"/>
        </w:rPr>
        <w:t xml:space="preserve">___ Tel. _____________________ </w:t>
      </w:r>
    </w:p>
    <w:p w:rsidR="00D20951" w:rsidRPr="000521CC" w:rsidRDefault="00D20951" w:rsidP="00366A3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e-mail_____________</w:t>
      </w:r>
      <w:r w:rsidR="000521CC">
        <w:rPr>
          <w:rFonts w:ascii="Candara" w:hAnsi="Candara" w:cs="Arial"/>
          <w:color w:val="000000"/>
          <w:szCs w:val="22"/>
        </w:rPr>
        <w:t>__________________________________________________________</w:t>
      </w:r>
      <w:r w:rsidRPr="000521CC">
        <w:rPr>
          <w:rFonts w:ascii="Candara" w:hAnsi="Candara" w:cs="Arial"/>
          <w:color w:val="000000"/>
          <w:szCs w:val="22"/>
        </w:rPr>
        <w:t>________</w:t>
      </w:r>
    </w:p>
    <w:p w:rsidR="00D20951" w:rsidRPr="000521CC" w:rsidRDefault="00D20951" w:rsidP="00366A3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 xml:space="preserve">visto il </w:t>
      </w:r>
      <w:r w:rsidR="0048119E" w:rsidRPr="000521CC">
        <w:rPr>
          <w:rFonts w:ascii="Candara" w:hAnsi="Candara" w:cs="Arial"/>
          <w:color w:val="000000"/>
          <w:szCs w:val="22"/>
        </w:rPr>
        <w:t>avviso</w:t>
      </w:r>
      <w:r w:rsidRPr="000521CC">
        <w:rPr>
          <w:rFonts w:ascii="Candara" w:hAnsi="Candara" w:cs="Arial"/>
          <w:color w:val="000000"/>
          <w:szCs w:val="22"/>
        </w:rPr>
        <w:t xml:space="preserve"> pubblico di a</w:t>
      </w:r>
      <w:r w:rsidR="007F7CA8" w:rsidRPr="000521CC">
        <w:rPr>
          <w:rFonts w:ascii="Candara" w:hAnsi="Candara" w:cs="Arial"/>
          <w:color w:val="000000"/>
          <w:szCs w:val="22"/>
        </w:rPr>
        <w:t>ffidamento della gestione del</w:t>
      </w:r>
      <w:r w:rsidR="007F7CA8" w:rsidRPr="000521CC">
        <w:rPr>
          <w:rFonts w:ascii="Candara" w:hAnsi="Candara" w:cs="Arial"/>
          <w:szCs w:val="22"/>
        </w:rPr>
        <w:t xml:space="preserve"> Centro </w:t>
      </w:r>
      <w:r w:rsidR="008527BD" w:rsidRPr="000521CC">
        <w:rPr>
          <w:rFonts w:ascii="Candara" w:hAnsi="Candara" w:cs="Arial"/>
          <w:szCs w:val="22"/>
        </w:rPr>
        <w:t xml:space="preserve">Diurno Anziani sito in </w:t>
      </w:r>
      <w:r w:rsidR="00506354" w:rsidRPr="000521CC">
        <w:rPr>
          <w:rFonts w:ascii="Candara" w:hAnsi="Candara" w:cs="Arial"/>
          <w:szCs w:val="22"/>
        </w:rPr>
        <w:t>Piazza Matteotti, 18</w:t>
      </w:r>
    </w:p>
    <w:p w:rsidR="00D5414C" w:rsidRPr="000521CC" w:rsidRDefault="00D5414C" w:rsidP="0006647F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D20951" w:rsidRPr="000521CC" w:rsidRDefault="007F058A" w:rsidP="00D5414C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  <w:r w:rsidRPr="000521CC">
        <w:rPr>
          <w:rFonts w:ascii="Candara" w:hAnsi="Candara" w:cs="Arial"/>
          <w:b/>
          <w:bCs/>
          <w:color w:val="000000"/>
          <w:szCs w:val="22"/>
        </w:rPr>
        <w:t>MANIFESTA</w:t>
      </w:r>
    </w:p>
    <w:p w:rsidR="00D5414C" w:rsidRPr="000521CC" w:rsidRDefault="00D5414C" w:rsidP="0006647F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</w:p>
    <w:p w:rsidR="00D20951" w:rsidRPr="000521CC" w:rsidRDefault="007F058A" w:rsidP="0006647F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 xml:space="preserve">Il proprio interesse a presentare </w:t>
      </w:r>
      <w:r w:rsidR="00753E67" w:rsidRPr="000521CC">
        <w:rPr>
          <w:rFonts w:ascii="Candara" w:hAnsi="Candara" w:cs="Arial"/>
          <w:color w:val="000000"/>
          <w:szCs w:val="22"/>
        </w:rPr>
        <w:t xml:space="preserve">istanza e </w:t>
      </w:r>
      <w:r w:rsidRPr="000521CC">
        <w:rPr>
          <w:rFonts w:ascii="Candara" w:hAnsi="Candara" w:cs="Arial"/>
          <w:color w:val="000000"/>
          <w:szCs w:val="22"/>
        </w:rPr>
        <w:t xml:space="preserve">progetto per </w:t>
      </w:r>
      <w:r w:rsidR="00D20951" w:rsidRPr="000521CC">
        <w:rPr>
          <w:rFonts w:ascii="Candara" w:hAnsi="Candara" w:cs="Arial"/>
          <w:color w:val="000000"/>
          <w:szCs w:val="22"/>
        </w:rPr>
        <w:t xml:space="preserve">l’affidamento </w:t>
      </w:r>
      <w:r w:rsidR="007F7CA8" w:rsidRPr="000521CC">
        <w:rPr>
          <w:rFonts w:ascii="Candara" w:hAnsi="Candara" w:cs="Arial"/>
          <w:color w:val="000000"/>
          <w:szCs w:val="22"/>
        </w:rPr>
        <w:t xml:space="preserve">in gestione del </w:t>
      </w:r>
      <w:r w:rsidR="007F7CA8" w:rsidRPr="000521CC">
        <w:rPr>
          <w:rFonts w:ascii="Candara" w:hAnsi="Candara" w:cs="Arial"/>
          <w:szCs w:val="22"/>
        </w:rPr>
        <w:t xml:space="preserve">Centro </w:t>
      </w:r>
      <w:r w:rsidR="008527BD" w:rsidRPr="000521CC">
        <w:rPr>
          <w:rFonts w:ascii="Candara" w:hAnsi="Candara" w:cs="Arial"/>
          <w:szCs w:val="22"/>
        </w:rPr>
        <w:t xml:space="preserve">Diurno Anziani </w:t>
      </w:r>
      <w:r w:rsidR="00D5414C" w:rsidRPr="000521CC">
        <w:rPr>
          <w:rFonts w:ascii="Candara" w:hAnsi="Candara" w:cs="Arial"/>
          <w:szCs w:val="22"/>
        </w:rPr>
        <w:t xml:space="preserve">“Cesare Vergani” </w:t>
      </w:r>
      <w:r w:rsidR="007F7CA8" w:rsidRPr="000521CC">
        <w:rPr>
          <w:rFonts w:ascii="Candara" w:hAnsi="Candara" w:cs="Arial"/>
          <w:color w:val="000000"/>
          <w:szCs w:val="22"/>
        </w:rPr>
        <w:t>di</w:t>
      </w:r>
      <w:r w:rsidR="00D5414C" w:rsidRPr="000521CC">
        <w:rPr>
          <w:rFonts w:ascii="Candara" w:hAnsi="Candara" w:cs="Arial"/>
          <w:color w:val="000000"/>
          <w:szCs w:val="22"/>
        </w:rPr>
        <w:t xml:space="preserve"> Burago di Molgora sito in Piazza Matteotti, 18.</w:t>
      </w:r>
      <w:r w:rsidR="00A0405B" w:rsidRPr="000521CC">
        <w:rPr>
          <w:rFonts w:ascii="Candara" w:hAnsi="Candara" w:cs="Arial"/>
          <w:color w:val="000000"/>
          <w:szCs w:val="22"/>
        </w:rPr>
        <w:t xml:space="preserve"> </w:t>
      </w:r>
      <w:r w:rsidR="00D20951" w:rsidRPr="000521CC">
        <w:rPr>
          <w:rFonts w:ascii="Candara" w:hAnsi="Candara" w:cs="Arial"/>
          <w:color w:val="000000"/>
          <w:szCs w:val="22"/>
        </w:rPr>
        <w:t>A tal fine ai sensi degli articoli 46 e 47 del D.P.R. n. 445/2000, sotto la propria responsabilità e</w:t>
      </w:r>
      <w:r w:rsidR="00A0405B" w:rsidRPr="000521CC">
        <w:rPr>
          <w:rFonts w:ascii="Candara" w:hAnsi="Candara" w:cs="Arial"/>
          <w:color w:val="000000"/>
          <w:szCs w:val="22"/>
        </w:rPr>
        <w:t xml:space="preserve"> </w:t>
      </w:r>
      <w:r w:rsidR="00D20951" w:rsidRPr="000521CC">
        <w:rPr>
          <w:rFonts w:ascii="Candara" w:hAnsi="Candara" w:cs="Arial"/>
          <w:color w:val="000000"/>
          <w:szCs w:val="22"/>
        </w:rPr>
        <w:t>consapevole delle conseguenze disposte dagli articoli 75 e 76 del decreto del Presidente della</w:t>
      </w:r>
      <w:r w:rsidR="00A0405B" w:rsidRPr="000521CC">
        <w:rPr>
          <w:rFonts w:ascii="Candara" w:hAnsi="Candara" w:cs="Arial"/>
          <w:color w:val="000000"/>
          <w:szCs w:val="22"/>
        </w:rPr>
        <w:t xml:space="preserve"> </w:t>
      </w:r>
      <w:r w:rsidR="00D20951" w:rsidRPr="000521CC">
        <w:rPr>
          <w:rFonts w:ascii="Candara" w:hAnsi="Candara" w:cs="Arial"/>
          <w:color w:val="000000"/>
          <w:szCs w:val="22"/>
        </w:rPr>
        <w:t>Repubblica n. 445 del 28 dicembre 2000 in caso di dichiarazioni mendaci,</w:t>
      </w:r>
    </w:p>
    <w:p w:rsidR="00E02EBB" w:rsidRPr="000521CC" w:rsidRDefault="00E02EBB" w:rsidP="007F7CA8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</w:p>
    <w:p w:rsidR="00D20951" w:rsidRPr="000521CC" w:rsidRDefault="00D20951" w:rsidP="007F7CA8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  <w:r w:rsidRPr="000521CC">
        <w:rPr>
          <w:rFonts w:ascii="Candara" w:hAnsi="Candara" w:cs="Arial"/>
          <w:b/>
          <w:bCs/>
          <w:color w:val="000000"/>
          <w:szCs w:val="22"/>
        </w:rPr>
        <w:t>DICHIARA</w:t>
      </w:r>
      <w:r w:rsidR="00647C58" w:rsidRPr="000521CC">
        <w:rPr>
          <w:rFonts w:ascii="Candara" w:hAnsi="Candara" w:cs="Arial"/>
          <w:b/>
          <w:bCs/>
          <w:color w:val="000000"/>
          <w:szCs w:val="22"/>
        </w:rPr>
        <w:t xml:space="preserve"> che il PRESIDENTE DELL’ENTE DEL TERZO SETTORE</w:t>
      </w:r>
    </w:p>
    <w:p w:rsidR="00E02EBB" w:rsidRPr="000521CC" w:rsidRDefault="00E02EBB" w:rsidP="007F7CA8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</w:p>
    <w:p w:rsidR="00D20951" w:rsidRPr="000521CC" w:rsidRDefault="00D20951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(Compilare il modulo in ogni sua parte e, ove richiesto, barrare con una crocetta la casella corrispondente alla</w:t>
      </w:r>
      <w:r w:rsidR="00A0405B" w:rsidRPr="000521CC">
        <w:rPr>
          <w:rFonts w:ascii="Candara" w:hAnsi="Candara" w:cs="Arial"/>
          <w:i/>
          <w:iCs/>
          <w:color w:val="000000"/>
          <w:szCs w:val="22"/>
        </w:rPr>
        <w:t xml:space="preserve"> </w:t>
      </w:r>
      <w:r w:rsidRPr="000521CC">
        <w:rPr>
          <w:rFonts w:ascii="Candara" w:hAnsi="Candara" w:cs="Arial"/>
          <w:i/>
          <w:iCs/>
          <w:color w:val="000000"/>
          <w:szCs w:val="22"/>
        </w:rPr>
        <w:t>dichiarazione resa, depennando le dichiarazioni che non ricorrono)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1. cognome e nome ……....…………………………………………………………..….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2. luogo e data di nascita …..………………………………………………….…..…….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3. residente a ………………..……………..……………………………………………..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4. via. ……………………………………………………………………. N° ……… …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5. sede sociale dell’associazione………………...………………………………………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lastRenderedPageBreak/>
        <w:t>6. domicilio dell’associazione………………..………….……………………………….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0521CC">
        <w:rPr>
          <w:rFonts w:ascii="Candara" w:hAnsi="Candara" w:cs="Arial"/>
          <w:color w:val="000000"/>
          <w:szCs w:val="22"/>
        </w:rPr>
        <w:t>7. oggetto sociale dell’associazione………………..…………………………………….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0521CC" w:rsidRDefault="00D20951" w:rsidP="00E02EBB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i/>
          <w:iCs/>
          <w:color w:val="000000"/>
          <w:szCs w:val="22"/>
        </w:rPr>
      </w:pPr>
      <w:r w:rsidRPr="000521CC">
        <w:rPr>
          <w:rFonts w:ascii="Candara" w:hAnsi="Candara" w:cs="Arial"/>
          <w:b/>
          <w:bCs/>
          <w:i/>
          <w:iCs/>
          <w:color w:val="000000"/>
          <w:szCs w:val="22"/>
        </w:rPr>
        <w:t xml:space="preserve">DICHIARA </w:t>
      </w:r>
      <w:r w:rsidR="00936757" w:rsidRPr="000521CC">
        <w:rPr>
          <w:rFonts w:ascii="Candara" w:hAnsi="Candara" w:cs="Arial"/>
          <w:b/>
          <w:bCs/>
          <w:i/>
          <w:iCs/>
          <w:color w:val="000000"/>
          <w:szCs w:val="22"/>
        </w:rPr>
        <w:t>INOLTRE CHE L’</w:t>
      </w:r>
      <w:r w:rsidR="00647C58" w:rsidRPr="000521CC">
        <w:rPr>
          <w:rFonts w:ascii="Candara" w:hAnsi="Candara" w:cs="Arial"/>
          <w:b/>
          <w:bCs/>
          <w:i/>
          <w:iCs/>
          <w:color w:val="000000"/>
          <w:szCs w:val="22"/>
        </w:rPr>
        <w:t>ENTE DEL TERZO SETTORE</w:t>
      </w:r>
    </w:p>
    <w:p w:rsidR="00E02EBB" w:rsidRPr="000521CC" w:rsidRDefault="00E02EBB" w:rsidP="00E02EBB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i/>
          <w:iCs/>
          <w:color w:val="000000"/>
          <w:szCs w:val="22"/>
        </w:rPr>
      </w:pP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Arial" w:eastAsia="TTE174D3A0t00" w:hAnsi="Arial" w:cs="Arial"/>
          <w:color w:val="000000"/>
          <w:szCs w:val="22"/>
        </w:rPr>
        <w:t>□</w:t>
      </w:r>
      <w:r w:rsidRPr="000521CC">
        <w:rPr>
          <w:rFonts w:ascii="Candara" w:eastAsia="TTE174D3A0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è iscritta al Registro Regionale delle Associazioni di Volontariato/Promozione Social</w:t>
      </w:r>
      <w:r w:rsidR="005B2A46" w:rsidRPr="000521CC">
        <w:rPr>
          <w:rFonts w:ascii="Candara" w:hAnsi="Candara" w:cs="Arial"/>
          <w:color w:val="000000"/>
          <w:szCs w:val="22"/>
        </w:rPr>
        <w:t>e ………………..</w:t>
      </w:r>
      <w:r w:rsidR="007F7CA8" w:rsidRP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 xml:space="preserve"> in data ................... nel settore…………………………………………</w:t>
      </w:r>
      <w:r w:rsidR="005D2687" w:rsidRP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al n°……………………</w:t>
      </w:r>
    </w:p>
    <w:p w:rsidR="00F36A45" w:rsidRPr="000521CC" w:rsidRDefault="00F36A45" w:rsidP="00755090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Arial" w:eastAsia="TTE174D3A0t00" w:hAnsi="Arial" w:cs="Arial"/>
          <w:color w:val="000000"/>
          <w:szCs w:val="22"/>
        </w:rPr>
        <w:t>□</w:t>
      </w:r>
      <w:r w:rsidRPr="000521CC">
        <w:rPr>
          <w:rFonts w:ascii="Candara" w:hAnsi="Candara" w:cs="Arial"/>
          <w:color w:val="000000"/>
          <w:szCs w:val="22"/>
        </w:rPr>
        <w:t xml:space="preserve"> è iscritta al seguente albo/elenco previsto dalla normativa……………………………………………..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Arial" w:eastAsia="TTE174D3A0t00" w:hAnsi="Arial" w:cs="Arial"/>
          <w:color w:val="000000"/>
          <w:szCs w:val="22"/>
        </w:rPr>
        <w:t>□</w:t>
      </w:r>
      <w:r w:rsidRPr="000521CC">
        <w:rPr>
          <w:rFonts w:ascii="Candara" w:eastAsia="TTE174D3A0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 xml:space="preserve">ha acquisito ed esaminato il presente </w:t>
      </w:r>
      <w:r w:rsidR="0048119E" w:rsidRPr="000521CC">
        <w:rPr>
          <w:rFonts w:ascii="Candara" w:hAnsi="Candara" w:cs="Arial"/>
          <w:color w:val="000000"/>
          <w:szCs w:val="22"/>
        </w:rPr>
        <w:t>avviso</w:t>
      </w:r>
      <w:r w:rsidRPr="000521CC">
        <w:rPr>
          <w:rFonts w:ascii="Candara" w:hAnsi="Candara" w:cs="Arial"/>
          <w:color w:val="000000"/>
          <w:szCs w:val="22"/>
        </w:rPr>
        <w:t xml:space="preserve"> con i relativi allegati e ne accetta integralmente senza</w:t>
      </w:r>
      <w:r w:rsidR="00F36A45" w:rsidRP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riserve le clausole, condizioni, limitazioni e responsabilità;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Arial" w:eastAsia="TTE174D3A0t00" w:hAnsi="Arial" w:cs="Arial"/>
          <w:color w:val="000000"/>
          <w:szCs w:val="22"/>
        </w:rPr>
        <w:t>□</w:t>
      </w:r>
      <w:r w:rsidRPr="000521CC">
        <w:rPr>
          <w:rFonts w:ascii="Candara" w:eastAsia="TTE174D3A0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ha preso visione del sito e dei locali dove si svolgerà il servizio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Arial"/>
          <w:color w:val="000000"/>
          <w:szCs w:val="22"/>
        </w:rPr>
      </w:pPr>
      <w:r w:rsidRPr="000521CC">
        <w:rPr>
          <w:rFonts w:ascii="Arial" w:eastAsia="TTE174D3A0t00" w:hAnsi="Arial" w:cs="Arial"/>
          <w:color w:val="000000"/>
          <w:szCs w:val="22"/>
        </w:rPr>
        <w:t>□</w:t>
      </w:r>
      <w:r w:rsidRPr="000521CC">
        <w:rPr>
          <w:rFonts w:ascii="Candara" w:eastAsia="TTE174D3A0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 xml:space="preserve">non si trova in nessuna delle condizioni di esclusione previste dall’art. </w:t>
      </w:r>
      <w:r w:rsidR="00F36A45" w:rsidRPr="000521CC">
        <w:rPr>
          <w:rFonts w:ascii="Candara" w:hAnsi="Candara" w:cs="Arial"/>
          <w:color w:val="000000"/>
          <w:szCs w:val="22"/>
        </w:rPr>
        <w:t>80</w:t>
      </w:r>
      <w:r w:rsidRPr="000521CC">
        <w:rPr>
          <w:rFonts w:ascii="Candara" w:hAnsi="Candara" w:cs="Arial"/>
          <w:color w:val="000000"/>
          <w:szCs w:val="22"/>
        </w:rPr>
        <w:t xml:space="preserve"> del D.lgs </w:t>
      </w:r>
      <w:r w:rsidR="00F36A45" w:rsidRPr="000521CC">
        <w:rPr>
          <w:rFonts w:ascii="Candara" w:hAnsi="Candara" w:cs="Arial"/>
          <w:color w:val="000000"/>
          <w:szCs w:val="22"/>
        </w:rPr>
        <w:t>50/2016</w:t>
      </w:r>
      <w:r w:rsidRPr="000521CC">
        <w:rPr>
          <w:rFonts w:ascii="Candara" w:hAnsi="Candara" w:cs="Arial"/>
          <w:color w:val="000000"/>
          <w:szCs w:val="22"/>
        </w:rPr>
        <w:t xml:space="preserve"> nonché in</w:t>
      </w:r>
      <w:r w:rsidR="00F36A45" w:rsidRPr="000521CC">
        <w:rPr>
          <w:rFonts w:ascii="Candara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color w:val="000000"/>
          <w:szCs w:val="22"/>
        </w:rPr>
        <w:t>nessuna delle condizioni ostative di cui alla vigente legislazione antimafia;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0521CC" w:rsidRDefault="00D20951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Cs w:val="22"/>
        </w:rPr>
      </w:pPr>
      <w:r w:rsidRPr="000521CC">
        <w:rPr>
          <w:rFonts w:ascii="Candara" w:hAnsi="Candara" w:cs="Arial"/>
          <w:b/>
          <w:bCs/>
          <w:i/>
          <w:iCs/>
          <w:color w:val="000000"/>
          <w:szCs w:val="22"/>
        </w:rPr>
        <w:t>Allega la seguente documentazione: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Cs w:val="22"/>
        </w:rPr>
      </w:pP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Arial" w:eastAsia="TTE18032C8t00" w:hAnsi="Arial" w:cs="Arial"/>
          <w:color w:val="000000"/>
          <w:szCs w:val="22"/>
        </w:rPr>
        <w:t>□</w:t>
      </w:r>
      <w:r w:rsidRPr="000521CC">
        <w:rPr>
          <w:rFonts w:ascii="Candara" w:eastAsia="TTE18032C8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i/>
          <w:iCs/>
          <w:color w:val="000000"/>
          <w:szCs w:val="22"/>
        </w:rPr>
        <w:t>copia fotostatica di un documento di identità del sottoscrittore;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Arial" w:eastAsia="TTE18032C8t00" w:hAnsi="Arial" w:cs="Arial"/>
          <w:color w:val="000000"/>
          <w:szCs w:val="22"/>
        </w:rPr>
        <w:t>□</w:t>
      </w:r>
      <w:r w:rsidRPr="000521CC">
        <w:rPr>
          <w:rFonts w:ascii="Candara" w:eastAsia="TTE18032C8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i/>
          <w:iCs/>
          <w:color w:val="000000"/>
          <w:szCs w:val="22"/>
        </w:rPr>
        <w:t>statuto, atto costitutivo o altro atto che attesti l’oggetto sociale dell’associazione;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Arial" w:eastAsia="TTE18032C8t00" w:hAnsi="Arial" w:cs="Arial"/>
          <w:color w:val="000000"/>
          <w:szCs w:val="22"/>
        </w:rPr>
        <w:t>□</w:t>
      </w:r>
      <w:r w:rsidRPr="000521CC">
        <w:rPr>
          <w:rFonts w:ascii="Candara" w:eastAsia="TTE18032C8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i/>
          <w:iCs/>
          <w:color w:val="000000"/>
          <w:szCs w:val="22"/>
        </w:rPr>
        <w:t>elenco completo delle esperienze maturate nel settore;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Arial" w:eastAsia="TTE18032C8t00" w:hAnsi="Arial" w:cs="Arial"/>
          <w:color w:val="000000"/>
          <w:szCs w:val="22"/>
        </w:rPr>
        <w:t>□</w:t>
      </w:r>
      <w:r w:rsidRPr="000521CC">
        <w:rPr>
          <w:rFonts w:ascii="Candara" w:eastAsia="TTE18032C8t00" w:hAnsi="Candara" w:cs="Arial"/>
          <w:color w:val="000000"/>
          <w:szCs w:val="22"/>
        </w:rPr>
        <w:t xml:space="preserve"> </w:t>
      </w:r>
      <w:r w:rsidRPr="000521CC">
        <w:rPr>
          <w:rFonts w:ascii="Candara" w:hAnsi="Candara" w:cs="Arial"/>
          <w:i/>
          <w:iCs/>
          <w:color w:val="000000"/>
          <w:szCs w:val="22"/>
        </w:rPr>
        <w:t>progetto di gestione del servizio che precisi gli obiettivi, i contenuti, i tempi e le modalità di</w:t>
      </w:r>
    </w:p>
    <w:p w:rsidR="00D20951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svolgimento, le fasi di realizzazione e la loro tempistica, i risultati previsti e conseguiti redatti sul</w:t>
      </w:r>
    </w:p>
    <w:p w:rsidR="006A4C9E" w:rsidRPr="000521CC" w:rsidRDefault="00D20951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formulario di presentazione del progetto (allegato 2) debitamente compilato;</w:t>
      </w:r>
    </w:p>
    <w:p w:rsidR="006A4C9E" w:rsidRPr="000521CC" w:rsidRDefault="00366A3C" w:rsidP="00755090">
      <w:pPr>
        <w:autoSpaceDE w:val="0"/>
        <w:autoSpaceDN w:val="0"/>
        <w:adjustRightInd w:val="0"/>
        <w:spacing w:line="360" w:lineRule="auto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Arial" w:eastAsia="TTE18032C8t00" w:hAnsi="Arial" w:cs="Arial"/>
          <w:color w:val="000000"/>
          <w:szCs w:val="22"/>
        </w:rPr>
        <w:t>□</w:t>
      </w:r>
      <w:r w:rsidRPr="000521CC">
        <w:rPr>
          <w:rFonts w:ascii="Candara" w:eastAsia="TTE18032C8t00" w:hAnsi="Candara" w:cs="Arial"/>
          <w:color w:val="000000"/>
          <w:szCs w:val="22"/>
        </w:rPr>
        <w:t xml:space="preserve"> </w:t>
      </w:r>
      <w:r w:rsidR="006A4C9E" w:rsidRPr="000521CC">
        <w:rPr>
          <w:rFonts w:ascii="Candara" w:hAnsi="Candara" w:cs="Arial"/>
          <w:i/>
          <w:iCs/>
          <w:color w:val="000000"/>
          <w:szCs w:val="22"/>
        </w:rPr>
        <w:t>piano economico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</w:p>
    <w:p w:rsidR="00D20951" w:rsidRPr="000521CC" w:rsidRDefault="00D20951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Luogo e data…………………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</w:p>
    <w:p w:rsidR="00755090" w:rsidRPr="000521CC" w:rsidRDefault="00755090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</w:p>
    <w:p w:rsidR="00D20951" w:rsidRPr="000521CC" w:rsidRDefault="00D20951" w:rsidP="009B5465">
      <w:pPr>
        <w:autoSpaceDE w:val="0"/>
        <w:autoSpaceDN w:val="0"/>
        <w:adjustRightInd w:val="0"/>
        <w:ind w:left="4248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Firma per esteso del legale rappresentante</w:t>
      </w:r>
    </w:p>
    <w:p w:rsidR="00E02EBB" w:rsidRPr="000521CC" w:rsidRDefault="00E02EBB" w:rsidP="00E02EBB">
      <w:pPr>
        <w:autoSpaceDE w:val="0"/>
        <w:autoSpaceDN w:val="0"/>
        <w:adjustRightInd w:val="0"/>
        <w:ind w:left="4248" w:firstLine="708"/>
        <w:rPr>
          <w:rFonts w:ascii="Candara" w:hAnsi="Candara" w:cs="Arial"/>
          <w:i/>
          <w:iCs/>
          <w:color w:val="000000"/>
          <w:szCs w:val="22"/>
        </w:rPr>
      </w:pPr>
    </w:p>
    <w:p w:rsidR="00E02EBB" w:rsidRPr="000521CC" w:rsidRDefault="00E02EBB" w:rsidP="009B5465">
      <w:pPr>
        <w:autoSpaceDE w:val="0"/>
        <w:autoSpaceDN w:val="0"/>
        <w:adjustRightInd w:val="0"/>
        <w:ind w:left="4248"/>
        <w:rPr>
          <w:rFonts w:ascii="Candara" w:hAnsi="Candara" w:cs="Arial"/>
          <w:i/>
          <w:iCs/>
          <w:color w:val="000000"/>
          <w:szCs w:val="22"/>
        </w:rPr>
      </w:pPr>
      <w:r w:rsidRPr="000521CC">
        <w:rPr>
          <w:rFonts w:ascii="Candara" w:hAnsi="Candara" w:cs="Arial"/>
          <w:i/>
          <w:iCs/>
          <w:color w:val="000000"/>
          <w:szCs w:val="22"/>
        </w:rPr>
        <w:t>__________________________________</w:t>
      </w: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E02EBB" w:rsidRPr="000521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4C2FCB" w:rsidRPr="000521CC" w:rsidRDefault="005D2687" w:rsidP="000521CC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18"/>
          <w:szCs w:val="18"/>
        </w:rPr>
      </w:pPr>
      <w:r w:rsidRPr="000521CC">
        <w:rPr>
          <w:rFonts w:ascii="Candara" w:hAnsi="Candara" w:cs="Arial"/>
          <w:color w:val="000000"/>
          <w:sz w:val="18"/>
          <w:szCs w:val="18"/>
        </w:rPr>
        <w:t>I</w:t>
      </w:r>
      <w:r w:rsidR="00301D4A" w:rsidRPr="000521CC">
        <w:rPr>
          <w:rFonts w:ascii="Candara" w:hAnsi="Candara" w:cs="Arial"/>
          <w:color w:val="000000"/>
          <w:sz w:val="18"/>
          <w:szCs w:val="18"/>
        </w:rPr>
        <w:t>n</w:t>
      </w:r>
      <w:r w:rsidR="00D20951" w:rsidRPr="000521CC">
        <w:rPr>
          <w:rFonts w:ascii="Candara" w:hAnsi="Candara" w:cs="Arial"/>
          <w:color w:val="000000"/>
          <w:sz w:val="18"/>
          <w:szCs w:val="18"/>
        </w:rPr>
        <w:t xml:space="preserve">formativa </w:t>
      </w:r>
      <w:r w:rsidR="00A37797" w:rsidRPr="00A37797">
        <w:rPr>
          <w:rFonts w:ascii="Candara" w:hAnsi="Candara" w:cs="Arial"/>
          <w:color w:val="000000"/>
          <w:sz w:val="18"/>
          <w:szCs w:val="18"/>
        </w:rPr>
        <w:t>ai sensi del Dlgs 196 del 30 giugno 2003 e dell’art. 13 GDPR</w:t>
      </w:r>
      <w:r w:rsidR="00A37797" w:rsidRPr="000521CC">
        <w:rPr>
          <w:rFonts w:ascii="Candara" w:hAnsi="Candara" w:cs="Arial"/>
          <w:color w:val="000000"/>
          <w:sz w:val="18"/>
          <w:szCs w:val="18"/>
        </w:rPr>
        <w:t xml:space="preserve"> </w:t>
      </w:r>
      <w:r w:rsidR="00D20951" w:rsidRPr="000521CC">
        <w:rPr>
          <w:rFonts w:ascii="Candara" w:hAnsi="Candara" w:cs="Arial"/>
          <w:color w:val="000000"/>
          <w:sz w:val="18"/>
          <w:szCs w:val="18"/>
        </w:rPr>
        <w:t>D.lgs 196/2003: i dati sopra riportati sono prescritti dalle disposizioni vigenti ai</w:t>
      </w:r>
      <w:r w:rsidR="000521CC">
        <w:rPr>
          <w:rFonts w:ascii="Candara" w:hAnsi="Candara" w:cs="Arial"/>
          <w:color w:val="000000"/>
          <w:sz w:val="18"/>
          <w:szCs w:val="18"/>
        </w:rPr>
        <w:t xml:space="preserve"> </w:t>
      </w:r>
      <w:r w:rsidR="00D20951" w:rsidRPr="000521CC">
        <w:rPr>
          <w:rFonts w:ascii="Candara" w:hAnsi="Candara" w:cs="Arial"/>
          <w:color w:val="000000"/>
          <w:sz w:val="18"/>
          <w:szCs w:val="18"/>
        </w:rPr>
        <w:t>fini del procedimento per il quale sono richiesti e verranno utilizzati esclusivamente per tale scopo.</w:t>
      </w:r>
    </w:p>
    <w:p w:rsidR="002E38EB" w:rsidRPr="000521CC" w:rsidRDefault="002E38EB" w:rsidP="000521CC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0"/>
          <w:szCs w:val="20"/>
        </w:rPr>
      </w:pPr>
    </w:p>
    <w:sectPr w:rsidR="002E38EB" w:rsidRPr="000521CC" w:rsidSect="00890C92">
      <w:headerReference w:type="default" r:id="rId9"/>
      <w:headerReference w:type="first" r:id="rId10"/>
      <w:footerReference w:type="first" r:id="rId11"/>
      <w:pgSz w:w="11906" w:h="16838"/>
      <w:pgMar w:top="284" w:right="1134" w:bottom="851" w:left="1134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1F" w:rsidRDefault="00977C1F">
      <w:r>
        <w:separator/>
      </w:r>
    </w:p>
  </w:endnote>
  <w:endnote w:type="continuationSeparator" w:id="0">
    <w:p w:rsidR="00977C1F" w:rsidRDefault="009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4D3A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E18032C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5B" w:rsidRDefault="00A0405B" w:rsidP="004B0CAF">
    <w:pPr>
      <w:pStyle w:val="Pidipagina"/>
    </w:pPr>
  </w:p>
  <w:p w:rsidR="00A0405B" w:rsidRDefault="00A0405B" w:rsidP="00FD27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1F" w:rsidRDefault="00977C1F">
      <w:r>
        <w:separator/>
      </w:r>
    </w:p>
  </w:footnote>
  <w:footnote w:type="continuationSeparator" w:id="0">
    <w:p w:rsidR="00977C1F" w:rsidRDefault="0097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9778"/>
    </w:tblGrid>
    <w:tr w:rsidR="00A0405B">
      <w:trPr>
        <w:trHeight w:val="680"/>
      </w:trPr>
      <w:tc>
        <w:tcPr>
          <w:tcW w:w="9778" w:type="dxa"/>
        </w:tcPr>
        <w:p w:rsidR="00A0405B" w:rsidRPr="00FD2785" w:rsidRDefault="00A0405B" w:rsidP="001621EF">
          <w:pPr>
            <w:pStyle w:val="Intestazione"/>
            <w:jc w:val="right"/>
            <w:rPr>
              <w:b w:val="0"/>
            </w:rPr>
          </w:pPr>
        </w:p>
      </w:tc>
    </w:tr>
  </w:tbl>
  <w:p w:rsidR="00A0405B" w:rsidRDefault="00A040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</w:tblGrid>
    <w:tr w:rsidR="009B5465" w:rsidTr="009B5465">
      <w:tblPrEx>
        <w:tblCellMar>
          <w:top w:w="0" w:type="dxa"/>
          <w:bottom w:w="0" w:type="dxa"/>
        </w:tblCellMar>
      </w:tblPrEx>
      <w:trPr>
        <w:cantSplit/>
        <w:trHeight w:val="680"/>
      </w:trPr>
      <w:tc>
        <w:tcPr>
          <w:tcW w:w="5000" w:type="pct"/>
          <w:vAlign w:val="center"/>
        </w:tcPr>
        <w:p w:rsidR="009B5465" w:rsidRDefault="009B5465" w:rsidP="00993F17">
          <w:pPr>
            <w:pStyle w:val="Intestazione"/>
            <w:jc w:val="center"/>
          </w:pPr>
        </w:p>
      </w:tc>
      <w:bookmarkStart w:id="1" w:name="_999508392"/>
      <w:bookmarkStart w:id="2" w:name="_999511739"/>
      <w:bookmarkStart w:id="3" w:name="_999511883"/>
      <w:bookmarkStart w:id="4" w:name="_999511917"/>
      <w:bookmarkStart w:id="5" w:name="_999511956"/>
      <w:bookmarkEnd w:id="1"/>
      <w:bookmarkEnd w:id="2"/>
      <w:bookmarkEnd w:id="3"/>
      <w:bookmarkEnd w:id="4"/>
      <w:bookmarkEnd w:id="5"/>
    </w:tr>
  </w:tbl>
  <w:p w:rsidR="00A0405B" w:rsidRDefault="00A040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0A8"/>
    <w:multiLevelType w:val="hybridMultilevel"/>
    <w:tmpl w:val="F9A009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812"/>
    <w:multiLevelType w:val="hybridMultilevel"/>
    <w:tmpl w:val="DD9098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FB3"/>
    <w:multiLevelType w:val="hybridMultilevel"/>
    <w:tmpl w:val="DD909898"/>
    <w:lvl w:ilvl="0" w:tplc="115404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6502"/>
    <w:multiLevelType w:val="hybridMultilevel"/>
    <w:tmpl w:val="29002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01B9"/>
    <w:multiLevelType w:val="hybridMultilevel"/>
    <w:tmpl w:val="6908E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26A"/>
    <w:multiLevelType w:val="hybridMultilevel"/>
    <w:tmpl w:val="A594A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867"/>
    <w:multiLevelType w:val="hybridMultilevel"/>
    <w:tmpl w:val="A802E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1C0"/>
    <w:multiLevelType w:val="hybridMultilevel"/>
    <w:tmpl w:val="5260990E"/>
    <w:lvl w:ilvl="0" w:tplc="1352798C">
      <w:start w:val="1"/>
      <w:numFmt w:val="decimal"/>
      <w:lvlText w:val="%1."/>
      <w:lvlJc w:val="left"/>
      <w:pPr>
        <w:ind w:left="1440" w:hanging="360"/>
      </w:pPr>
      <w:rPr>
        <w:rFonts w:ascii="TTE174D3A0t00" w:eastAsia="TTE174D3A0t00" w:cs="TTE174D3A0t00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5496E"/>
    <w:multiLevelType w:val="hybridMultilevel"/>
    <w:tmpl w:val="71543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D6B"/>
    <w:multiLevelType w:val="hybridMultilevel"/>
    <w:tmpl w:val="34C4A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3AEA"/>
    <w:multiLevelType w:val="hybridMultilevel"/>
    <w:tmpl w:val="FE1C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0BE7"/>
    <w:multiLevelType w:val="hybridMultilevel"/>
    <w:tmpl w:val="94FAE8DE"/>
    <w:lvl w:ilvl="0" w:tplc="1352798C">
      <w:start w:val="1"/>
      <w:numFmt w:val="decimal"/>
      <w:lvlText w:val="%1."/>
      <w:lvlJc w:val="left"/>
      <w:pPr>
        <w:ind w:left="720" w:hanging="360"/>
      </w:pPr>
      <w:rPr>
        <w:rFonts w:ascii="TTE174D3A0t00" w:eastAsia="TTE174D3A0t00" w:cs="TTE174D3A0t00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E66C9"/>
    <w:multiLevelType w:val="hybridMultilevel"/>
    <w:tmpl w:val="DF426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32D2"/>
    <w:multiLevelType w:val="hybridMultilevel"/>
    <w:tmpl w:val="63C26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74F6"/>
    <w:multiLevelType w:val="hybridMultilevel"/>
    <w:tmpl w:val="9D4C0EFA"/>
    <w:lvl w:ilvl="0" w:tplc="C054ED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92E39"/>
    <w:multiLevelType w:val="hybridMultilevel"/>
    <w:tmpl w:val="E28A7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B90"/>
    <w:multiLevelType w:val="hybridMultilevel"/>
    <w:tmpl w:val="23108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7A7C"/>
    <w:multiLevelType w:val="hybridMultilevel"/>
    <w:tmpl w:val="D938D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477F"/>
    <w:multiLevelType w:val="hybridMultilevel"/>
    <w:tmpl w:val="63EE2E78"/>
    <w:lvl w:ilvl="0" w:tplc="0410000F">
      <w:start w:val="1"/>
      <w:numFmt w:val="decimal"/>
      <w:lvlText w:val="%1.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76B96F95"/>
    <w:multiLevelType w:val="hybridMultilevel"/>
    <w:tmpl w:val="AF3E54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FE8"/>
    <w:multiLevelType w:val="hybridMultilevel"/>
    <w:tmpl w:val="5B2AE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51B5"/>
    <w:multiLevelType w:val="hybridMultilevel"/>
    <w:tmpl w:val="B83C4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C22A9"/>
    <w:multiLevelType w:val="hybridMultilevel"/>
    <w:tmpl w:val="DC3C6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22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17"/>
  </w:num>
  <w:num w:numId="10">
    <w:abstractNumId w:val="3"/>
  </w:num>
  <w:num w:numId="11">
    <w:abstractNumId w:val="9"/>
  </w:num>
  <w:num w:numId="12">
    <w:abstractNumId w:val="19"/>
  </w:num>
  <w:num w:numId="13">
    <w:abstractNumId w:val="0"/>
  </w:num>
  <w:num w:numId="14">
    <w:abstractNumId w:val="6"/>
  </w:num>
  <w:num w:numId="15">
    <w:abstractNumId w:val="8"/>
  </w:num>
  <w:num w:numId="16">
    <w:abstractNumId w:val="12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15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25"/>
    <w:rsid w:val="00010391"/>
    <w:rsid w:val="0002375D"/>
    <w:rsid w:val="00026C38"/>
    <w:rsid w:val="000521CC"/>
    <w:rsid w:val="000625E6"/>
    <w:rsid w:val="0006647F"/>
    <w:rsid w:val="000803BD"/>
    <w:rsid w:val="00090BDC"/>
    <w:rsid w:val="0009734C"/>
    <w:rsid w:val="000A5268"/>
    <w:rsid w:val="000B3FD3"/>
    <w:rsid w:val="000C4E97"/>
    <w:rsid w:val="000E391B"/>
    <w:rsid w:val="000E44A7"/>
    <w:rsid w:val="000E4AE5"/>
    <w:rsid w:val="000F7FA7"/>
    <w:rsid w:val="001071ED"/>
    <w:rsid w:val="00142CD8"/>
    <w:rsid w:val="001621EF"/>
    <w:rsid w:val="0016418D"/>
    <w:rsid w:val="0017019D"/>
    <w:rsid w:val="00174163"/>
    <w:rsid w:val="00181414"/>
    <w:rsid w:val="00191D06"/>
    <w:rsid w:val="001C086A"/>
    <w:rsid w:val="001D2617"/>
    <w:rsid w:val="001F6E25"/>
    <w:rsid w:val="001F7ABE"/>
    <w:rsid w:val="00203BB5"/>
    <w:rsid w:val="00207F5D"/>
    <w:rsid w:val="002724B9"/>
    <w:rsid w:val="002744AF"/>
    <w:rsid w:val="002B15F1"/>
    <w:rsid w:val="002D2DD0"/>
    <w:rsid w:val="002D5A03"/>
    <w:rsid w:val="002E38EB"/>
    <w:rsid w:val="00301D4A"/>
    <w:rsid w:val="00307232"/>
    <w:rsid w:val="003210FF"/>
    <w:rsid w:val="003232EF"/>
    <w:rsid w:val="00366A3C"/>
    <w:rsid w:val="00380127"/>
    <w:rsid w:val="00390393"/>
    <w:rsid w:val="003925A7"/>
    <w:rsid w:val="003A1292"/>
    <w:rsid w:val="003A74EA"/>
    <w:rsid w:val="003B4055"/>
    <w:rsid w:val="003B4D31"/>
    <w:rsid w:val="003C71EE"/>
    <w:rsid w:val="003E7CA9"/>
    <w:rsid w:val="003F2103"/>
    <w:rsid w:val="0040328E"/>
    <w:rsid w:val="00411701"/>
    <w:rsid w:val="00437469"/>
    <w:rsid w:val="0047548E"/>
    <w:rsid w:val="0048119E"/>
    <w:rsid w:val="004A6F3B"/>
    <w:rsid w:val="004B0CAF"/>
    <w:rsid w:val="004B618A"/>
    <w:rsid w:val="004C2FCB"/>
    <w:rsid w:val="004D1B83"/>
    <w:rsid w:val="004E1A4E"/>
    <w:rsid w:val="004F20F8"/>
    <w:rsid w:val="00502233"/>
    <w:rsid w:val="00506354"/>
    <w:rsid w:val="00532388"/>
    <w:rsid w:val="005720AC"/>
    <w:rsid w:val="005821FC"/>
    <w:rsid w:val="00584E04"/>
    <w:rsid w:val="00587A45"/>
    <w:rsid w:val="00597352"/>
    <w:rsid w:val="005A2C71"/>
    <w:rsid w:val="005B2A46"/>
    <w:rsid w:val="005D0FCF"/>
    <w:rsid w:val="005D2687"/>
    <w:rsid w:val="00617816"/>
    <w:rsid w:val="006270AB"/>
    <w:rsid w:val="006472F7"/>
    <w:rsid w:val="00647C58"/>
    <w:rsid w:val="00652DB4"/>
    <w:rsid w:val="006749AB"/>
    <w:rsid w:val="0068256E"/>
    <w:rsid w:val="006A2C85"/>
    <w:rsid w:val="006A4C9E"/>
    <w:rsid w:val="006B485A"/>
    <w:rsid w:val="006C7B3F"/>
    <w:rsid w:val="006D40B8"/>
    <w:rsid w:val="006E282F"/>
    <w:rsid w:val="006F24E8"/>
    <w:rsid w:val="006F5AA7"/>
    <w:rsid w:val="007055EC"/>
    <w:rsid w:val="00734312"/>
    <w:rsid w:val="00744DFB"/>
    <w:rsid w:val="00753E67"/>
    <w:rsid w:val="00755090"/>
    <w:rsid w:val="0076347A"/>
    <w:rsid w:val="00772D8E"/>
    <w:rsid w:val="007843FC"/>
    <w:rsid w:val="00785AB1"/>
    <w:rsid w:val="00791529"/>
    <w:rsid w:val="007A31DB"/>
    <w:rsid w:val="007C00FC"/>
    <w:rsid w:val="007C7D07"/>
    <w:rsid w:val="007F058A"/>
    <w:rsid w:val="007F2478"/>
    <w:rsid w:val="007F7CA8"/>
    <w:rsid w:val="008044A4"/>
    <w:rsid w:val="0081725D"/>
    <w:rsid w:val="00835775"/>
    <w:rsid w:val="00835DA8"/>
    <w:rsid w:val="008527BD"/>
    <w:rsid w:val="00854396"/>
    <w:rsid w:val="00855FA1"/>
    <w:rsid w:val="0086016B"/>
    <w:rsid w:val="0088296F"/>
    <w:rsid w:val="00890C92"/>
    <w:rsid w:val="008A5EEC"/>
    <w:rsid w:val="008E246D"/>
    <w:rsid w:val="008F5BBB"/>
    <w:rsid w:val="00912E2B"/>
    <w:rsid w:val="00915C42"/>
    <w:rsid w:val="00936757"/>
    <w:rsid w:val="009612B4"/>
    <w:rsid w:val="00977C1F"/>
    <w:rsid w:val="00993F17"/>
    <w:rsid w:val="0099763B"/>
    <w:rsid w:val="009B3AAB"/>
    <w:rsid w:val="009B5465"/>
    <w:rsid w:val="009C3101"/>
    <w:rsid w:val="009D2B8F"/>
    <w:rsid w:val="00A02BCE"/>
    <w:rsid w:val="00A0405B"/>
    <w:rsid w:val="00A37797"/>
    <w:rsid w:val="00A61910"/>
    <w:rsid w:val="00A65476"/>
    <w:rsid w:val="00A656BB"/>
    <w:rsid w:val="00A66F6F"/>
    <w:rsid w:val="00A87828"/>
    <w:rsid w:val="00A95F8B"/>
    <w:rsid w:val="00A96253"/>
    <w:rsid w:val="00AA247C"/>
    <w:rsid w:val="00AB6894"/>
    <w:rsid w:val="00AD1946"/>
    <w:rsid w:val="00AD46B2"/>
    <w:rsid w:val="00AD5E1C"/>
    <w:rsid w:val="00AF10E0"/>
    <w:rsid w:val="00B757F2"/>
    <w:rsid w:val="00B90F0A"/>
    <w:rsid w:val="00B94ECB"/>
    <w:rsid w:val="00BB0F8C"/>
    <w:rsid w:val="00BC2B99"/>
    <w:rsid w:val="00BE19DD"/>
    <w:rsid w:val="00C01611"/>
    <w:rsid w:val="00C2316D"/>
    <w:rsid w:val="00C26532"/>
    <w:rsid w:val="00C35ECE"/>
    <w:rsid w:val="00C533A3"/>
    <w:rsid w:val="00C568AB"/>
    <w:rsid w:val="00C72BA6"/>
    <w:rsid w:val="00C75CE9"/>
    <w:rsid w:val="00C82933"/>
    <w:rsid w:val="00C93D67"/>
    <w:rsid w:val="00CB52BF"/>
    <w:rsid w:val="00CD086B"/>
    <w:rsid w:val="00CF3135"/>
    <w:rsid w:val="00D0536F"/>
    <w:rsid w:val="00D20951"/>
    <w:rsid w:val="00D27C9F"/>
    <w:rsid w:val="00D27FB3"/>
    <w:rsid w:val="00D47E18"/>
    <w:rsid w:val="00D5414C"/>
    <w:rsid w:val="00D72FA6"/>
    <w:rsid w:val="00D95F3D"/>
    <w:rsid w:val="00DA0966"/>
    <w:rsid w:val="00DA7DE3"/>
    <w:rsid w:val="00DA7E06"/>
    <w:rsid w:val="00DB4556"/>
    <w:rsid w:val="00DB6736"/>
    <w:rsid w:val="00DF5CD1"/>
    <w:rsid w:val="00E02EBB"/>
    <w:rsid w:val="00E20AF3"/>
    <w:rsid w:val="00E24E6E"/>
    <w:rsid w:val="00E2691B"/>
    <w:rsid w:val="00E2752C"/>
    <w:rsid w:val="00E35E91"/>
    <w:rsid w:val="00E44A35"/>
    <w:rsid w:val="00E669D8"/>
    <w:rsid w:val="00E73C08"/>
    <w:rsid w:val="00E87DB0"/>
    <w:rsid w:val="00EA0522"/>
    <w:rsid w:val="00EA378C"/>
    <w:rsid w:val="00EA6A57"/>
    <w:rsid w:val="00EF23B6"/>
    <w:rsid w:val="00F159A9"/>
    <w:rsid w:val="00F20AB8"/>
    <w:rsid w:val="00F24488"/>
    <w:rsid w:val="00F36A45"/>
    <w:rsid w:val="00F40335"/>
    <w:rsid w:val="00F61259"/>
    <w:rsid w:val="00F737A6"/>
    <w:rsid w:val="00F95269"/>
    <w:rsid w:val="00FA6DD0"/>
    <w:rsid w:val="00FC7D3B"/>
    <w:rsid w:val="00FD2785"/>
    <w:rsid w:val="00FE4F1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C466B-531C-4FDE-8287-45B1A632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hAnsi="Microsoft Sans Serif" w:cs="Tahoma"/>
      <w:sz w:val="22"/>
      <w:szCs w:val="24"/>
    </w:rPr>
  </w:style>
  <w:style w:type="paragraph" w:styleId="Titolo1">
    <w:name w:val="heading 1"/>
    <w:basedOn w:val="Intestazione"/>
    <w:next w:val="Normale"/>
    <w:qFormat/>
    <w:p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b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16"/>
      <w:szCs w:val="16"/>
    </w:rPr>
  </w:style>
  <w:style w:type="paragraph" w:customStyle="1" w:styleId="destinazione">
    <w:name w:val="destinazione"/>
    <w:basedOn w:val="Normale"/>
    <w:pPr>
      <w:ind w:left="5664" w:firstLine="708"/>
    </w:pPr>
    <w:rPr>
      <w:b/>
    </w:rPr>
  </w:style>
  <w:style w:type="paragraph" w:customStyle="1" w:styleId="Oggetto">
    <w:name w:val="Oggetto"/>
    <w:basedOn w:val="Normale"/>
    <w:rPr>
      <w:b/>
      <w:szCs w:val="22"/>
    </w:rPr>
  </w:style>
  <w:style w:type="character" w:customStyle="1" w:styleId="OggettoCarattere">
    <w:name w:val="Oggetto Carattere"/>
    <w:rPr>
      <w:rFonts w:ascii="Verdana" w:hAnsi="Verdana" w:cs="Tahoma"/>
      <w:b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09734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FD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1621EF"/>
  </w:style>
  <w:style w:type="character" w:styleId="Collegamentoipertestuale">
    <w:name w:val="Hyperlink"/>
    <w:uiPriority w:val="99"/>
    <w:unhideWhenUsed/>
    <w:rsid w:val="00AD46B2"/>
    <w:rPr>
      <w:strike w:val="0"/>
      <w:dstrike w:val="0"/>
      <w:color w:val="5E5E5E"/>
      <w:u w:val="none"/>
      <w:effect w:val="none"/>
      <w:shd w:val="clear" w:color="auto" w:fill="auto"/>
      <w:vertAlign w:val="baseline"/>
    </w:rPr>
  </w:style>
  <w:style w:type="character" w:customStyle="1" w:styleId="Menzionenonrisolta">
    <w:name w:val="Menzione non risolta"/>
    <w:uiPriority w:val="99"/>
    <w:semiHidden/>
    <w:unhideWhenUsed/>
    <w:rsid w:val="00FA6D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71ED"/>
    <w:pPr>
      <w:ind w:left="708"/>
    </w:pPr>
  </w:style>
  <w:style w:type="character" w:customStyle="1" w:styleId="IntestazioneCarattere">
    <w:name w:val="Intestazione Carattere"/>
    <w:link w:val="Intestazione"/>
    <w:rsid w:val="00993F17"/>
    <w:rPr>
      <w:rFonts w:ascii="Microsoft Sans Serif" w:hAnsi="Microsoft Sans Serif" w:cs="Tahoma"/>
      <w:b/>
      <w:sz w:val="22"/>
    </w:rPr>
  </w:style>
  <w:style w:type="paragraph" w:styleId="Corpotesto">
    <w:name w:val="Body Text"/>
    <w:basedOn w:val="Normale"/>
    <w:link w:val="CorpotestoCarattere"/>
    <w:rsid w:val="005D2687"/>
    <w:pPr>
      <w:jc w:val="center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link w:val="Corpotesto"/>
    <w:rsid w:val="005D268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diaAngeloni.COMUNECAVENAGO\Dati%20applicazioni\Microsoft\Modelli\Carta%20Intestata%20-%20Servizi%20alla%20Persona%20-%20Spor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BEA-F26F-43E2-964E-4C0F393F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Servizi alla Persona - Sport.dot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"[inserire destinatario]"</vt:lpstr>
    </vt:vector>
  </TitlesOfParts>
  <Company>Comune Cavenago Brianza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"[inserire destinatario]"</dc:title>
  <dc:subject/>
  <dc:creator>NadiaAngeloni</dc:creator>
  <cp:keywords/>
  <cp:lastModifiedBy>Daniela Piergiovanni</cp:lastModifiedBy>
  <cp:revision>2</cp:revision>
  <cp:lastPrinted>2022-10-28T10:53:00Z</cp:lastPrinted>
  <dcterms:created xsi:type="dcterms:W3CDTF">2025-12-18T08:37:00Z</dcterms:created>
  <dcterms:modified xsi:type="dcterms:W3CDTF">2025-12-18T08:37:00Z</dcterms:modified>
</cp:coreProperties>
</file>